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6E1B3" w14:textId="77777777" w:rsidR="00694CD1" w:rsidRPr="0005478B" w:rsidRDefault="00694CD1" w:rsidP="00694CD1">
      <w:pPr>
        <w:rPr>
          <w:rFonts w:hAnsi="ＭＳ 明朝"/>
          <w:color w:val="000000"/>
        </w:rPr>
      </w:pPr>
    </w:p>
    <w:p w14:paraId="164D47B4" w14:textId="77777777" w:rsidR="00694CD1" w:rsidRPr="0005478B" w:rsidRDefault="00DC54FD" w:rsidP="00DC54FD">
      <w:pPr>
        <w:jc w:val="center"/>
        <w:rPr>
          <w:rFonts w:hAnsi="ＭＳ 明朝"/>
          <w:color w:val="000000"/>
        </w:rPr>
      </w:pPr>
      <w:r w:rsidRPr="0005478B">
        <w:rPr>
          <w:rFonts w:hAnsi="ＭＳ 明朝" w:hint="eastAsia"/>
          <w:color w:val="000000"/>
        </w:rPr>
        <w:t xml:space="preserve">会　員　等　</w:t>
      </w:r>
      <w:r w:rsidR="00694CD1" w:rsidRPr="0005478B">
        <w:rPr>
          <w:rFonts w:hAnsi="ＭＳ 明朝" w:hint="eastAsia"/>
          <w:color w:val="000000"/>
        </w:rPr>
        <w:t>名</w:t>
      </w:r>
      <w:r w:rsidRPr="0005478B">
        <w:rPr>
          <w:rFonts w:hAnsi="ＭＳ 明朝" w:hint="eastAsia"/>
          <w:color w:val="000000"/>
        </w:rPr>
        <w:t xml:space="preserve">　</w:t>
      </w:r>
      <w:r w:rsidR="00694CD1" w:rsidRPr="0005478B">
        <w:rPr>
          <w:rFonts w:hAnsi="ＭＳ 明朝" w:hint="eastAsia"/>
          <w:color w:val="000000"/>
        </w:rPr>
        <w:t>簿</w:t>
      </w:r>
    </w:p>
    <w:p w14:paraId="2DC4764B" w14:textId="77777777" w:rsidR="00DC54FD" w:rsidRPr="0005478B" w:rsidRDefault="00DC54FD" w:rsidP="00DC54FD">
      <w:pPr>
        <w:jc w:val="center"/>
        <w:rPr>
          <w:rFonts w:hAnsi="ＭＳ 明朝" w:hint="eastAsia"/>
          <w:color w:val="000000"/>
        </w:rPr>
      </w:pPr>
    </w:p>
    <w:tbl>
      <w:tblPr>
        <w:tblW w:w="8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708"/>
        <w:gridCol w:w="4231"/>
        <w:gridCol w:w="1250"/>
      </w:tblGrid>
      <w:tr w:rsidR="00EB44AA" w:rsidRPr="0005478B" w14:paraId="6AC6787E" w14:textId="77777777" w:rsidTr="00EB44AA">
        <w:trPr>
          <w:trHeight w:val="434"/>
        </w:trPr>
        <w:tc>
          <w:tcPr>
            <w:tcW w:w="535" w:type="dxa"/>
            <w:shd w:val="clear" w:color="auto" w:fill="auto"/>
            <w:vAlign w:val="center"/>
          </w:tcPr>
          <w:p w14:paraId="64FAF409" w14:textId="77777777" w:rsidR="00694CD1" w:rsidRPr="0005478B" w:rsidRDefault="00DC54FD">
            <w:pPr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>№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A70E07A" w14:textId="77777777" w:rsidR="00694CD1" w:rsidRPr="0005478B" w:rsidRDefault="00694CD1" w:rsidP="007023AB">
            <w:pPr>
              <w:jc w:val="center"/>
              <w:rPr>
                <w:rFonts w:hAnsi="ＭＳ 明朝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>氏名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27606EAE" w14:textId="77777777" w:rsidR="00694CD1" w:rsidRPr="0005478B" w:rsidRDefault="00694CD1" w:rsidP="007023AB">
            <w:pPr>
              <w:jc w:val="center"/>
              <w:rPr>
                <w:rFonts w:hAnsi="ＭＳ 明朝" w:hint="eastAsia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>住所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982D231" w14:textId="77777777" w:rsidR="00694CD1" w:rsidRPr="0005478B" w:rsidRDefault="00694CD1" w:rsidP="007023AB">
            <w:pPr>
              <w:jc w:val="center"/>
              <w:rPr>
                <w:rFonts w:hAnsi="ＭＳ 明朝"/>
                <w:color w:val="000000"/>
              </w:rPr>
            </w:pPr>
            <w:r w:rsidRPr="0005478B">
              <w:rPr>
                <w:rFonts w:hAnsi="ＭＳ 明朝" w:hint="eastAsia"/>
                <w:color w:val="000000"/>
              </w:rPr>
              <w:t>役職等</w:t>
            </w:r>
          </w:p>
        </w:tc>
      </w:tr>
      <w:tr w:rsidR="00EB44AA" w:rsidRPr="0005478B" w14:paraId="4699E1C3" w14:textId="77777777" w:rsidTr="00EB44AA">
        <w:trPr>
          <w:trHeight w:val="434"/>
        </w:trPr>
        <w:tc>
          <w:tcPr>
            <w:tcW w:w="535" w:type="dxa"/>
            <w:shd w:val="clear" w:color="auto" w:fill="auto"/>
            <w:vAlign w:val="center"/>
          </w:tcPr>
          <w:p w14:paraId="5B0959AE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10C2553C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 w14:paraId="0A4C9D4A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83AE617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</w:tr>
      <w:tr w:rsidR="00EB44AA" w:rsidRPr="0005478B" w14:paraId="465C12D8" w14:textId="77777777" w:rsidTr="00EB44AA">
        <w:trPr>
          <w:trHeight w:val="434"/>
        </w:trPr>
        <w:tc>
          <w:tcPr>
            <w:tcW w:w="535" w:type="dxa"/>
            <w:shd w:val="clear" w:color="auto" w:fill="auto"/>
            <w:vAlign w:val="center"/>
          </w:tcPr>
          <w:p w14:paraId="1876D4C7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21CD8F17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 w14:paraId="65F7330E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76E87C9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</w:tr>
      <w:tr w:rsidR="00EB44AA" w:rsidRPr="0005478B" w14:paraId="1ECD5CF8" w14:textId="77777777" w:rsidTr="00EB44AA">
        <w:trPr>
          <w:trHeight w:val="410"/>
        </w:trPr>
        <w:tc>
          <w:tcPr>
            <w:tcW w:w="535" w:type="dxa"/>
            <w:shd w:val="clear" w:color="auto" w:fill="auto"/>
            <w:vAlign w:val="center"/>
          </w:tcPr>
          <w:p w14:paraId="554BC6BA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5713BABD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 w14:paraId="2AEFD774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E293B1B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</w:tr>
      <w:tr w:rsidR="00EB44AA" w:rsidRPr="0005478B" w14:paraId="3EC83D4D" w14:textId="77777777" w:rsidTr="00EB44AA">
        <w:trPr>
          <w:trHeight w:val="434"/>
        </w:trPr>
        <w:tc>
          <w:tcPr>
            <w:tcW w:w="535" w:type="dxa"/>
            <w:shd w:val="clear" w:color="auto" w:fill="auto"/>
            <w:vAlign w:val="center"/>
          </w:tcPr>
          <w:p w14:paraId="4774479F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52EC7B13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 w14:paraId="553A5959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A82962E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</w:tr>
      <w:tr w:rsidR="00EB44AA" w:rsidRPr="0005478B" w14:paraId="52082C9A" w14:textId="77777777" w:rsidTr="00EB44AA">
        <w:trPr>
          <w:trHeight w:val="434"/>
        </w:trPr>
        <w:tc>
          <w:tcPr>
            <w:tcW w:w="535" w:type="dxa"/>
            <w:shd w:val="clear" w:color="auto" w:fill="auto"/>
            <w:vAlign w:val="center"/>
          </w:tcPr>
          <w:p w14:paraId="22E47D9A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32B3537D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 w14:paraId="2496B462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492E280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</w:tr>
      <w:tr w:rsidR="00EB44AA" w:rsidRPr="0005478B" w14:paraId="74F771BA" w14:textId="77777777" w:rsidTr="00EB44AA">
        <w:trPr>
          <w:trHeight w:val="434"/>
        </w:trPr>
        <w:tc>
          <w:tcPr>
            <w:tcW w:w="535" w:type="dxa"/>
            <w:shd w:val="clear" w:color="auto" w:fill="auto"/>
            <w:vAlign w:val="center"/>
          </w:tcPr>
          <w:p w14:paraId="1EA40390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15296935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 w14:paraId="70B5CB13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93C9A48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</w:tr>
      <w:tr w:rsidR="00EB44AA" w:rsidRPr="0005478B" w14:paraId="504D37C4" w14:textId="77777777" w:rsidTr="00EB44AA">
        <w:trPr>
          <w:trHeight w:val="434"/>
        </w:trPr>
        <w:tc>
          <w:tcPr>
            <w:tcW w:w="535" w:type="dxa"/>
            <w:shd w:val="clear" w:color="auto" w:fill="auto"/>
            <w:vAlign w:val="center"/>
          </w:tcPr>
          <w:p w14:paraId="53D2E7E7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5D176228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 w14:paraId="651D7F2E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7A50212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</w:tr>
      <w:tr w:rsidR="00EB44AA" w:rsidRPr="0005478B" w14:paraId="459E620D" w14:textId="77777777" w:rsidTr="00EB44AA">
        <w:trPr>
          <w:trHeight w:val="434"/>
        </w:trPr>
        <w:tc>
          <w:tcPr>
            <w:tcW w:w="535" w:type="dxa"/>
            <w:shd w:val="clear" w:color="auto" w:fill="auto"/>
            <w:vAlign w:val="center"/>
          </w:tcPr>
          <w:p w14:paraId="3D614221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5732C35B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 w14:paraId="517D4BF4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ED7BDEF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</w:tr>
      <w:tr w:rsidR="00EB44AA" w:rsidRPr="0005478B" w14:paraId="6A9E6F6C" w14:textId="77777777" w:rsidTr="00EB44AA">
        <w:trPr>
          <w:trHeight w:val="434"/>
        </w:trPr>
        <w:tc>
          <w:tcPr>
            <w:tcW w:w="535" w:type="dxa"/>
            <w:shd w:val="clear" w:color="auto" w:fill="auto"/>
            <w:vAlign w:val="center"/>
          </w:tcPr>
          <w:p w14:paraId="68245999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558E2A5B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 w14:paraId="49FBD4DA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D218955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</w:tr>
      <w:tr w:rsidR="00EB44AA" w:rsidRPr="0005478B" w14:paraId="4D70BABE" w14:textId="77777777" w:rsidTr="00EB44AA">
        <w:trPr>
          <w:trHeight w:val="434"/>
        </w:trPr>
        <w:tc>
          <w:tcPr>
            <w:tcW w:w="535" w:type="dxa"/>
            <w:shd w:val="clear" w:color="auto" w:fill="auto"/>
            <w:vAlign w:val="center"/>
          </w:tcPr>
          <w:p w14:paraId="5B257180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46803196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 w14:paraId="3EFB2B86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4C179F6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</w:tr>
      <w:tr w:rsidR="00EB44AA" w:rsidRPr="0005478B" w14:paraId="19ED6BD0" w14:textId="77777777" w:rsidTr="00EB44AA">
        <w:trPr>
          <w:trHeight w:val="410"/>
        </w:trPr>
        <w:tc>
          <w:tcPr>
            <w:tcW w:w="535" w:type="dxa"/>
            <w:shd w:val="clear" w:color="auto" w:fill="auto"/>
            <w:vAlign w:val="center"/>
          </w:tcPr>
          <w:p w14:paraId="78B8E5D5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68562246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 w14:paraId="4B6DC80C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DA04E6C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</w:tr>
      <w:tr w:rsidR="00EB44AA" w:rsidRPr="0005478B" w14:paraId="35C71B6F" w14:textId="77777777" w:rsidTr="00EB44AA">
        <w:trPr>
          <w:trHeight w:val="434"/>
        </w:trPr>
        <w:tc>
          <w:tcPr>
            <w:tcW w:w="535" w:type="dxa"/>
            <w:shd w:val="clear" w:color="auto" w:fill="auto"/>
            <w:vAlign w:val="center"/>
          </w:tcPr>
          <w:p w14:paraId="444DD797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79548B34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 w14:paraId="3B6D3171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70E9716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</w:tr>
      <w:tr w:rsidR="00EB44AA" w:rsidRPr="0005478B" w14:paraId="56C8EDFB" w14:textId="77777777" w:rsidTr="00EB44AA">
        <w:trPr>
          <w:trHeight w:val="434"/>
        </w:trPr>
        <w:tc>
          <w:tcPr>
            <w:tcW w:w="535" w:type="dxa"/>
            <w:shd w:val="clear" w:color="auto" w:fill="auto"/>
            <w:vAlign w:val="center"/>
          </w:tcPr>
          <w:p w14:paraId="32742F24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2E414C4D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 w14:paraId="1A18DFBF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74C5796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</w:tr>
      <w:tr w:rsidR="00EB44AA" w:rsidRPr="0005478B" w14:paraId="5CFFA845" w14:textId="77777777" w:rsidTr="00EB44AA">
        <w:trPr>
          <w:trHeight w:val="434"/>
        </w:trPr>
        <w:tc>
          <w:tcPr>
            <w:tcW w:w="535" w:type="dxa"/>
            <w:shd w:val="clear" w:color="auto" w:fill="auto"/>
            <w:vAlign w:val="center"/>
          </w:tcPr>
          <w:p w14:paraId="755EA3E0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4AC1C594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 w14:paraId="06C5ACB0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87EA152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</w:tr>
      <w:tr w:rsidR="00EB44AA" w:rsidRPr="0005478B" w14:paraId="17269A04" w14:textId="77777777" w:rsidTr="00EB44AA">
        <w:trPr>
          <w:trHeight w:val="434"/>
        </w:trPr>
        <w:tc>
          <w:tcPr>
            <w:tcW w:w="535" w:type="dxa"/>
            <w:shd w:val="clear" w:color="auto" w:fill="auto"/>
            <w:vAlign w:val="center"/>
          </w:tcPr>
          <w:p w14:paraId="56E744F8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014DB923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 w14:paraId="1DC41B6E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75D08C8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</w:tr>
      <w:tr w:rsidR="00EB44AA" w:rsidRPr="0005478B" w14:paraId="6E305FB0" w14:textId="77777777" w:rsidTr="00EB44AA">
        <w:trPr>
          <w:trHeight w:val="434"/>
        </w:trPr>
        <w:tc>
          <w:tcPr>
            <w:tcW w:w="535" w:type="dxa"/>
            <w:shd w:val="clear" w:color="auto" w:fill="auto"/>
            <w:vAlign w:val="center"/>
          </w:tcPr>
          <w:p w14:paraId="3EEF53DF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7E716DFC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 w14:paraId="60954824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9FD86FC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</w:tr>
      <w:tr w:rsidR="00EB44AA" w:rsidRPr="0005478B" w14:paraId="5F459794" w14:textId="77777777" w:rsidTr="00EB44AA">
        <w:trPr>
          <w:trHeight w:val="434"/>
        </w:trPr>
        <w:tc>
          <w:tcPr>
            <w:tcW w:w="535" w:type="dxa"/>
            <w:shd w:val="clear" w:color="auto" w:fill="auto"/>
            <w:vAlign w:val="center"/>
          </w:tcPr>
          <w:p w14:paraId="50D3E397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6BCEED0C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 w14:paraId="7C68D35A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C811669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</w:tr>
      <w:tr w:rsidR="00EB44AA" w:rsidRPr="0005478B" w14:paraId="4DE790E3" w14:textId="77777777" w:rsidTr="00EB44AA">
        <w:trPr>
          <w:trHeight w:val="410"/>
        </w:trPr>
        <w:tc>
          <w:tcPr>
            <w:tcW w:w="535" w:type="dxa"/>
            <w:shd w:val="clear" w:color="auto" w:fill="auto"/>
            <w:vAlign w:val="center"/>
          </w:tcPr>
          <w:p w14:paraId="0BD4F604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03EEA47D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 w14:paraId="75290940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254E525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</w:tr>
      <w:tr w:rsidR="00EB44AA" w:rsidRPr="0005478B" w14:paraId="1F4C2466" w14:textId="77777777" w:rsidTr="00EB44AA">
        <w:trPr>
          <w:trHeight w:val="434"/>
        </w:trPr>
        <w:tc>
          <w:tcPr>
            <w:tcW w:w="535" w:type="dxa"/>
            <w:shd w:val="clear" w:color="auto" w:fill="auto"/>
            <w:vAlign w:val="center"/>
          </w:tcPr>
          <w:p w14:paraId="47AE2324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7E86EB46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 w14:paraId="18FCDC69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7A064EA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</w:tr>
      <w:tr w:rsidR="00EB44AA" w:rsidRPr="0005478B" w14:paraId="50953E13" w14:textId="77777777" w:rsidTr="00EB44AA">
        <w:trPr>
          <w:trHeight w:val="434"/>
        </w:trPr>
        <w:tc>
          <w:tcPr>
            <w:tcW w:w="535" w:type="dxa"/>
            <w:shd w:val="clear" w:color="auto" w:fill="auto"/>
            <w:vAlign w:val="center"/>
          </w:tcPr>
          <w:p w14:paraId="471D2A28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44E716D9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 w14:paraId="70646642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B3F39A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</w:tr>
      <w:tr w:rsidR="00EB44AA" w:rsidRPr="0005478B" w14:paraId="0567D77E" w14:textId="77777777" w:rsidTr="00EB44AA">
        <w:trPr>
          <w:trHeight w:val="434"/>
        </w:trPr>
        <w:tc>
          <w:tcPr>
            <w:tcW w:w="535" w:type="dxa"/>
            <w:shd w:val="clear" w:color="auto" w:fill="auto"/>
            <w:vAlign w:val="center"/>
          </w:tcPr>
          <w:p w14:paraId="087B44A9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7C05AE21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 w14:paraId="00F624AC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DE9978C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</w:tr>
      <w:tr w:rsidR="00EB44AA" w:rsidRPr="0005478B" w14:paraId="67791B84" w14:textId="77777777" w:rsidTr="00EB44AA">
        <w:trPr>
          <w:trHeight w:val="434"/>
        </w:trPr>
        <w:tc>
          <w:tcPr>
            <w:tcW w:w="535" w:type="dxa"/>
            <w:shd w:val="clear" w:color="auto" w:fill="auto"/>
            <w:vAlign w:val="center"/>
          </w:tcPr>
          <w:p w14:paraId="7BC29E90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7449F771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 w14:paraId="54A69114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5187CD1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</w:tr>
      <w:tr w:rsidR="00EB44AA" w:rsidRPr="0005478B" w14:paraId="3A27FDBB" w14:textId="77777777" w:rsidTr="00EB44AA">
        <w:trPr>
          <w:trHeight w:val="434"/>
        </w:trPr>
        <w:tc>
          <w:tcPr>
            <w:tcW w:w="535" w:type="dxa"/>
            <w:shd w:val="clear" w:color="auto" w:fill="auto"/>
            <w:vAlign w:val="center"/>
          </w:tcPr>
          <w:p w14:paraId="2C217CA2" w14:textId="77777777" w:rsidR="00694CD1" w:rsidRPr="0005478B" w:rsidRDefault="00694CD1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1BB718FD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 w14:paraId="5A4655FC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75D879A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</w:tr>
      <w:tr w:rsidR="00EB44AA" w:rsidRPr="0005478B" w14:paraId="5B11E2A7" w14:textId="77777777" w:rsidTr="00EB44AA">
        <w:trPr>
          <w:trHeight w:val="434"/>
        </w:trPr>
        <w:tc>
          <w:tcPr>
            <w:tcW w:w="535" w:type="dxa"/>
            <w:shd w:val="clear" w:color="auto" w:fill="auto"/>
            <w:vAlign w:val="center"/>
          </w:tcPr>
          <w:p w14:paraId="2B3DC028" w14:textId="77777777" w:rsidR="00694CD1" w:rsidRPr="0005478B" w:rsidRDefault="00694CD1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7B019479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 w14:paraId="06A9CCEA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B26D04D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</w:tr>
      <w:tr w:rsidR="00EB44AA" w:rsidRPr="0005478B" w14:paraId="1FF072DD" w14:textId="77777777" w:rsidTr="00EB44AA">
        <w:trPr>
          <w:trHeight w:val="410"/>
        </w:trPr>
        <w:tc>
          <w:tcPr>
            <w:tcW w:w="535" w:type="dxa"/>
            <w:shd w:val="clear" w:color="auto" w:fill="auto"/>
            <w:vAlign w:val="center"/>
          </w:tcPr>
          <w:p w14:paraId="583101D9" w14:textId="77777777" w:rsidR="00694CD1" w:rsidRPr="0005478B" w:rsidRDefault="00694CD1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6B20D239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 w14:paraId="652DC03A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7346416" w14:textId="77777777" w:rsidR="00694CD1" w:rsidRPr="0005478B" w:rsidRDefault="00694CD1">
            <w:pPr>
              <w:rPr>
                <w:rFonts w:hAnsi="ＭＳ 明朝"/>
                <w:color w:val="000000"/>
              </w:rPr>
            </w:pPr>
          </w:p>
        </w:tc>
      </w:tr>
    </w:tbl>
    <w:p w14:paraId="66735E13" w14:textId="77777777" w:rsidR="00BC1430" w:rsidRPr="0005478B" w:rsidRDefault="00F01413" w:rsidP="0019360D">
      <w:pPr>
        <w:rPr>
          <w:rFonts w:hAnsi="ＭＳ 明朝" w:hint="eastAsia"/>
          <w:color w:val="000000"/>
          <w:szCs w:val="21"/>
        </w:rPr>
      </w:pPr>
      <w:r w:rsidRPr="0005478B">
        <w:rPr>
          <w:rFonts w:hAnsi="ＭＳ 明朝" w:hint="eastAsia"/>
          <w:color w:val="000000"/>
        </w:rPr>
        <w:t>※不足する場合は様式を追加してください。</w:t>
      </w:r>
    </w:p>
    <w:sectPr w:rsidR="00BC1430" w:rsidRPr="0005478B" w:rsidSect="00285375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E0E83" w14:textId="77777777" w:rsidR="0095486F" w:rsidRDefault="0095486F">
      <w:r>
        <w:separator/>
      </w:r>
    </w:p>
  </w:endnote>
  <w:endnote w:type="continuationSeparator" w:id="0">
    <w:p w14:paraId="79F654C1" w14:textId="77777777" w:rsidR="0095486F" w:rsidRDefault="0095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25D27" w14:textId="77777777" w:rsidR="0095486F" w:rsidRDefault="0095486F">
      <w:r>
        <w:separator/>
      </w:r>
    </w:p>
  </w:footnote>
  <w:footnote w:type="continuationSeparator" w:id="0">
    <w:p w14:paraId="25A79156" w14:textId="77777777" w:rsidR="0095486F" w:rsidRDefault="00954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A7"/>
    <w:rsid w:val="00005353"/>
    <w:rsid w:val="000446D0"/>
    <w:rsid w:val="0005478B"/>
    <w:rsid w:val="000C187F"/>
    <w:rsid w:val="000E67D4"/>
    <w:rsid w:val="0019360D"/>
    <w:rsid w:val="001F7FDB"/>
    <w:rsid w:val="00207FA6"/>
    <w:rsid w:val="002114B9"/>
    <w:rsid w:val="0028445A"/>
    <w:rsid w:val="00285375"/>
    <w:rsid w:val="00294A41"/>
    <w:rsid w:val="002F09CF"/>
    <w:rsid w:val="00321603"/>
    <w:rsid w:val="00352577"/>
    <w:rsid w:val="0036687F"/>
    <w:rsid w:val="003D075B"/>
    <w:rsid w:val="003F1B3B"/>
    <w:rsid w:val="00440403"/>
    <w:rsid w:val="00440B55"/>
    <w:rsid w:val="00482CCD"/>
    <w:rsid w:val="004A545B"/>
    <w:rsid w:val="004F2A6F"/>
    <w:rsid w:val="004F3200"/>
    <w:rsid w:val="00542A50"/>
    <w:rsid w:val="005A4CB2"/>
    <w:rsid w:val="005C6E75"/>
    <w:rsid w:val="0065527B"/>
    <w:rsid w:val="006618AB"/>
    <w:rsid w:val="00665846"/>
    <w:rsid w:val="00694CD1"/>
    <w:rsid w:val="006D313D"/>
    <w:rsid w:val="006D39BE"/>
    <w:rsid w:val="007023AB"/>
    <w:rsid w:val="00703A4D"/>
    <w:rsid w:val="00721031"/>
    <w:rsid w:val="007343DC"/>
    <w:rsid w:val="007366A7"/>
    <w:rsid w:val="007370CB"/>
    <w:rsid w:val="00746808"/>
    <w:rsid w:val="007A1144"/>
    <w:rsid w:val="007D5269"/>
    <w:rsid w:val="007D7236"/>
    <w:rsid w:val="007E68FC"/>
    <w:rsid w:val="00826FA9"/>
    <w:rsid w:val="00877917"/>
    <w:rsid w:val="0090271D"/>
    <w:rsid w:val="00925209"/>
    <w:rsid w:val="00951FDC"/>
    <w:rsid w:val="0095486F"/>
    <w:rsid w:val="0096251B"/>
    <w:rsid w:val="00975237"/>
    <w:rsid w:val="009B129B"/>
    <w:rsid w:val="009B5723"/>
    <w:rsid w:val="009C6FE9"/>
    <w:rsid w:val="009D5E83"/>
    <w:rsid w:val="009F0284"/>
    <w:rsid w:val="00A24054"/>
    <w:rsid w:val="00A63513"/>
    <w:rsid w:val="00A757BD"/>
    <w:rsid w:val="00AB15E6"/>
    <w:rsid w:val="00AD27F5"/>
    <w:rsid w:val="00AE1CFE"/>
    <w:rsid w:val="00AE7733"/>
    <w:rsid w:val="00AF03B5"/>
    <w:rsid w:val="00B06B73"/>
    <w:rsid w:val="00BB2A3C"/>
    <w:rsid w:val="00BC1430"/>
    <w:rsid w:val="00C01F0F"/>
    <w:rsid w:val="00C03E5B"/>
    <w:rsid w:val="00C36887"/>
    <w:rsid w:val="00C521C7"/>
    <w:rsid w:val="00C73057"/>
    <w:rsid w:val="00C81A28"/>
    <w:rsid w:val="00D07DE9"/>
    <w:rsid w:val="00D4044F"/>
    <w:rsid w:val="00D46DE1"/>
    <w:rsid w:val="00D87A25"/>
    <w:rsid w:val="00DC54FD"/>
    <w:rsid w:val="00DC7F91"/>
    <w:rsid w:val="00E32AE3"/>
    <w:rsid w:val="00E42F8D"/>
    <w:rsid w:val="00E56373"/>
    <w:rsid w:val="00E575CA"/>
    <w:rsid w:val="00E61312"/>
    <w:rsid w:val="00E678BF"/>
    <w:rsid w:val="00E72519"/>
    <w:rsid w:val="00E748C3"/>
    <w:rsid w:val="00EB44AA"/>
    <w:rsid w:val="00EB470E"/>
    <w:rsid w:val="00EC4DCA"/>
    <w:rsid w:val="00ED0799"/>
    <w:rsid w:val="00F01413"/>
    <w:rsid w:val="00F124CC"/>
    <w:rsid w:val="00F365ED"/>
    <w:rsid w:val="00F722CF"/>
    <w:rsid w:val="00F94B74"/>
    <w:rsid w:val="00FD1D86"/>
    <w:rsid w:val="00FE332B"/>
    <w:rsid w:val="00FE6513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6689C"/>
  <w15:chartTrackingRefBased/>
  <w15:docId w15:val="{ED72F67F-668D-4A61-BA36-CE27645C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paragraph" w:styleId="ac">
    <w:name w:val="Balloon Text"/>
    <w:basedOn w:val="a"/>
    <w:link w:val="ad"/>
    <w:uiPriority w:val="99"/>
    <w:semiHidden/>
    <w:unhideWhenUsed/>
    <w:rsid w:val="00F722C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722CF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9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nei\&#12487;&#12473;&#12463;&#12488;&#12483;&#12503;\&#21021;&#26399;&#27083;&#31689;&#12486;&#12531;&#12503;&#12524;&#12540;&#12488;\&#31934;&#26619;&#12510;&#12463;&#12525;&#26412;&#210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7803-6A80-44A2-9FA2-C8157746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精査マクロ本則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ときがわ町まちづくり活動支援事業補助金交付要綱</vt:lpstr>
      <vt:lpstr>ときがわ町まちづくり活動支援事業補助金交付要綱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ときがわ町まちづくり活動支援事業補助金交付要綱</dc:title>
  <dc:subject/>
  <dc:creator>tgw031</dc:creator>
  <cp:keywords/>
  <cp:lastModifiedBy>ときがわ町観光協会</cp:lastModifiedBy>
  <cp:revision>2</cp:revision>
  <cp:lastPrinted>2021-12-16T05:06:00Z</cp:lastPrinted>
  <dcterms:created xsi:type="dcterms:W3CDTF">2024-08-02T07:09:00Z</dcterms:created>
  <dcterms:modified xsi:type="dcterms:W3CDTF">2024-08-02T07:09:00Z</dcterms:modified>
</cp:coreProperties>
</file>