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71F5" w14:textId="77777777" w:rsidR="0030215A" w:rsidRDefault="0030215A">
      <w:pPr>
        <w:jc w:val="center"/>
        <w:rPr>
          <w:rFonts w:hAnsi="ＭＳ 明朝"/>
          <w:color w:val="000000"/>
          <w:spacing w:val="315"/>
        </w:rPr>
      </w:pPr>
    </w:p>
    <w:p w14:paraId="609D9513" w14:textId="77777777" w:rsidR="00BC1430" w:rsidRPr="0005478B" w:rsidRDefault="00BC1430">
      <w:pPr>
        <w:jc w:val="center"/>
        <w:rPr>
          <w:rFonts w:hAnsi="ＭＳ 明朝"/>
          <w:color w:val="000000"/>
        </w:rPr>
      </w:pPr>
      <w:r w:rsidRPr="0005478B">
        <w:rPr>
          <w:rFonts w:hAnsi="ＭＳ 明朝" w:hint="eastAsia"/>
          <w:color w:val="000000"/>
          <w:spacing w:val="315"/>
        </w:rPr>
        <w:t>実施計画</w:t>
      </w:r>
      <w:r w:rsidRPr="0005478B">
        <w:rPr>
          <w:rFonts w:hAnsi="ＭＳ 明朝" w:hint="eastAsia"/>
          <w:color w:val="000000"/>
        </w:rPr>
        <w:t>書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6379"/>
      </w:tblGrid>
      <w:tr w:rsidR="00BC1430" w:rsidRPr="0005478B" w14:paraId="13B96919" w14:textId="77777777" w:rsidTr="0030215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0" w:type="dxa"/>
            <w:vAlign w:val="center"/>
          </w:tcPr>
          <w:p w14:paraId="186CE846" w14:textId="77777777" w:rsidR="00BC1430" w:rsidRPr="0005478B" w:rsidRDefault="00BC1430" w:rsidP="0030215A">
            <w:pPr>
              <w:jc w:val="distribute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事業</w:t>
            </w:r>
            <w:r w:rsidR="000E67D4" w:rsidRPr="0005478B">
              <w:rPr>
                <w:rFonts w:hAnsi="ＭＳ 明朝" w:hint="eastAsia"/>
                <w:color w:val="000000"/>
              </w:rPr>
              <w:t>の名称</w:t>
            </w:r>
          </w:p>
        </w:tc>
        <w:tc>
          <w:tcPr>
            <w:tcW w:w="7229" w:type="dxa"/>
            <w:gridSpan w:val="2"/>
          </w:tcPr>
          <w:p w14:paraId="25178E43" w14:textId="77777777" w:rsidR="00BC1430" w:rsidRPr="0005478B" w:rsidRDefault="00BC1430" w:rsidP="0030215A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13FC42ED" w14:textId="77777777" w:rsidTr="0030215A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560" w:type="dxa"/>
            <w:vAlign w:val="center"/>
          </w:tcPr>
          <w:p w14:paraId="4B01A5DE" w14:textId="77777777" w:rsidR="00D87A25" w:rsidRPr="0005478B" w:rsidRDefault="00D87A25" w:rsidP="0030215A">
            <w:pPr>
              <w:jc w:val="distribute"/>
              <w:rPr>
                <w:rFonts w:hAnsi="ＭＳ 明朝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拠点</w:t>
            </w:r>
          </w:p>
          <w:p w14:paraId="194521EC" w14:textId="77777777" w:rsidR="00BC1430" w:rsidRPr="0005478B" w:rsidRDefault="00D87A25" w:rsidP="0030215A">
            <w:pPr>
              <w:jc w:val="distribute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（実施場所）</w:t>
            </w:r>
          </w:p>
        </w:tc>
        <w:tc>
          <w:tcPr>
            <w:tcW w:w="7229" w:type="dxa"/>
            <w:gridSpan w:val="2"/>
            <w:vAlign w:val="center"/>
          </w:tcPr>
          <w:p w14:paraId="0C332045" w14:textId="77777777" w:rsidR="00BC1430" w:rsidRPr="0005478B" w:rsidRDefault="00D87A25" w:rsidP="0030215A">
            <w:pPr>
              <w:spacing w:line="360" w:lineRule="auto"/>
              <w:rPr>
                <w:rFonts w:hAnsi="ＭＳ 明朝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　　　　　　　　　　</w:t>
            </w:r>
          </w:p>
          <w:p w14:paraId="2069C020" w14:textId="77777777" w:rsidR="00D87A25" w:rsidRPr="0005478B" w:rsidRDefault="00D87A25" w:rsidP="0030215A">
            <w:pPr>
              <w:spacing w:line="360" w:lineRule="auto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（　　　　　　　　　　　　　　　　　　）</w:t>
            </w:r>
          </w:p>
        </w:tc>
      </w:tr>
      <w:tr w:rsidR="00BC1430" w:rsidRPr="0005478B" w14:paraId="2E08C173" w14:textId="77777777" w:rsidTr="0030215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0" w:type="dxa"/>
            <w:vAlign w:val="center"/>
          </w:tcPr>
          <w:p w14:paraId="4FA03385" w14:textId="77777777" w:rsidR="00BC1430" w:rsidRPr="0005478B" w:rsidRDefault="000E67D4" w:rsidP="0030215A">
            <w:pPr>
              <w:jc w:val="distribute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実施</w:t>
            </w:r>
            <w:r w:rsidR="00BC1430" w:rsidRPr="0005478B">
              <w:rPr>
                <w:rFonts w:hAnsi="ＭＳ 明朝" w:hint="eastAsia"/>
                <w:color w:val="000000"/>
              </w:rPr>
              <w:t>期間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4FE562B6" w14:textId="77777777" w:rsidR="00BC1430" w:rsidRPr="0005478B" w:rsidRDefault="00BC1430" w:rsidP="0030215A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　　　　年　　月　　日　～　　　　　年　　月　　日</w:t>
            </w:r>
          </w:p>
        </w:tc>
      </w:tr>
      <w:tr w:rsidR="00694CD1" w:rsidRPr="0005478B" w14:paraId="0039D39F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 w:val="restart"/>
            <w:textDirection w:val="tbRlV"/>
            <w:vAlign w:val="center"/>
          </w:tcPr>
          <w:p w14:paraId="20F230BF" w14:textId="77777777" w:rsidR="00F365ED" w:rsidRPr="0005478B" w:rsidRDefault="00DC54FD" w:rsidP="0030215A">
            <w:pPr>
              <w:ind w:left="113" w:right="113"/>
              <w:jc w:val="center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事業内容・目的</w:t>
            </w:r>
            <w:r w:rsidR="00F365ED" w:rsidRPr="0005478B">
              <w:rPr>
                <w:rFonts w:hAnsi="ＭＳ 明朝" w:hint="eastAsia"/>
                <w:color w:val="000000"/>
              </w:rPr>
              <w:t>・効果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644CC4F" w14:textId="77777777" w:rsidR="00694CD1" w:rsidRPr="0005478B" w:rsidRDefault="007E68FC" w:rsidP="0030215A">
            <w:pPr>
              <w:rPr>
                <w:rFonts w:hAnsi="ＭＳ 明朝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補助対象事業の内容、目的、</w:t>
            </w:r>
            <w:r w:rsidR="00F365ED" w:rsidRPr="0005478B">
              <w:rPr>
                <w:rFonts w:hAnsi="ＭＳ 明朝" w:hint="eastAsia"/>
                <w:color w:val="000000"/>
              </w:rPr>
              <w:t>期待される</w:t>
            </w:r>
            <w:r w:rsidRPr="0005478B">
              <w:rPr>
                <w:rFonts w:hAnsi="ＭＳ 明朝" w:hint="eastAsia"/>
                <w:color w:val="000000"/>
              </w:rPr>
              <w:t>効果を詳細に記入してください。</w:t>
            </w:r>
          </w:p>
          <w:p w14:paraId="185E99AA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行が不足する場合は別紙に記入し添付してください。</w:t>
            </w:r>
          </w:p>
        </w:tc>
      </w:tr>
      <w:tr w:rsidR="00694CD1" w:rsidRPr="0005478B" w14:paraId="5BA9A433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45782B77" w14:textId="77777777" w:rsidR="00694CD1" w:rsidRPr="0005478B" w:rsidRDefault="00694CD1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28509F" w14:textId="77777777" w:rsidR="00694CD1" w:rsidRPr="0005478B" w:rsidRDefault="00694CD1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694CD1" w:rsidRPr="0005478B" w14:paraId="5C7E0ADE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160D1A76" w14:textId="77777777" w:rsidR="00694CD1" w:rsidRPr="0005478B" w:rsidRDefault="00694CD1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BCE3DB" w14:textId="77777777" w:rsidR="00694CD1" w:rsidRPr="0005478B" w:rsidRDefault="00694CD1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694CD1" w:rsidRPr="0005478B" w14:paraId="45FB37EC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6A73DD55" w14:textId="77777777" w:rsidR="00694CD1" w:rsidRPr="0005478B" w:rsidRDefault="00694CD1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FEFB4A" w14:textId="77777777" w:rsidR="00694CD1" w:rsidRPr="0005478B" w:rsidRDefault="00694CD1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694CD1" w:rsidRPr="0005478B" w14:paraId="3C2E677D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519D4441" w14:textId="77777777" w:rsidR="00694CD1" w:rsidRPr="0005478B" w:rsidRDefault="00694CD1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50648E" w14:textId="77777777" w:rsidR="00694CD1" w:rsidRPr="0005478B" w:rsidRDefault="00694CD1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694CD1" w:rsidRPr="0005478B" w14:paraId="4E376904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5B450053" w14:textId="77777777" w:rsidR="00694CD1" w:rsidRPr="0005478B" w:rsidRDefault="00694CD1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2A48CC" w14:textId="77777777" w:rsidR="00694CD1" w:rsidRPr="0005478B" w:rsidRDefault="00694CD1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694CD1" w:rsidRPr="0005478B" w14:paraId="3E0A3F60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3EC48D0E" w14:textId="77777777" w:rsidR="00694CD1" w:rsidRPr="0005478B" w:rsidRDefault="00694CD1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6425C9" w14:textId="77777777" w:rsidR="00694CD1" w:rsidRPr="0005478B" w:rsidRDefault="00694CD1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694CD1" w:rsidRPr="0005478B" w14:paraId="716389ED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2A2E17EC" w14:textId="77777777" w:rsidR="00694CD1" w:rsidRPr="0005478B" w:rsidRDefault="00694CD1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588E9A" w14:textId="77777777" w:rsidR="00694CD1" w:rsidRPr="0005478B" w:rsidRDefault="00694CD1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694CD1" w:rsidRPr="0005478B" w14:paraId="65308727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12AF3D17" w14:textId="77777777" w:rsidR="00694CD1" w:rsidRPr="0005478B" w:rsidRDefault="00694CD1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C755B9" w14:textId="77777777" w:rsidR="00694CD1" w:rsidRPr="0005478B" w:rsidRDefault="00694CD1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694CD1" w:rsidRPr="0005478B" w14:paraId="29B0C38B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11BDC10E" w14:textId="77777777" w:rsidR="00694CD1" w:rsidRPr="0005478B" w:rsidRDefault="00694CD1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A4006A" w14:textId="77777777" w:rsidR="00694CD1" w:rsidRPr="0005478B" w:rsidRDefault="00694CD1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694CD1" w:rsidRPr="0005478B" w14:paraId="5FBF84E1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7D4A6796" w14:textId="77777777" w:rsidR="00694CD1" w:rsidRPr="0005478B" w:rsidRDefault="00694CD1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74D942" w14:textId="77777777" w:rsidR="00694CD1" w:rsidRPr="0005478B" w:rsidRDefault="00694CD1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694CD1" w:rsidRPr="0005478B" w14:paraId="486F1BF8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515985A7" w14:textId="77777777" w:rsidR="00694CD1" w:rsidRPr="0005478B" w:rsidRDefault="00694CD1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269304E" w14:textId="77777777" w:rsidR="00694CD1" w:rsidRPr="0005478B" w:rsidRDefault="00694CD1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DC54FD" w:rsidRPr="0005478B" w14:paraId="6EE065B5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6990C7D7" w14:textId="77777777" w:rsidR="00DC54FD" w:rsidRPr="0005478B" w:rsidRDefault="00DC54FD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24F7FA2" w14:textId="77777777" w:rsidR="00DC54FD" w:rsidRPr="0005478B" w:rsidRDefault="00DC54FD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DC54FD" w:rsidRPr="0005478B" w14:paraId="13F35BE1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31AAB456" w14:textId="77777777" w:rsidR="00DC54FD" w:rsidRPr="0005478B" w:rsidRDefault="00DC54FD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D50A26" w14:textId="77777777" w:rsidR="00DC54FD" w:rsidRPr="0005478B" w:rsidRDefault="00DC54FD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03825515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 w:val="restart"/>
            <w:textDirection w:val="tbRlV"/>
            <w:vAlign w:val="center"/>
          </w:tcPr>
          <w:p w14:paraId="7A1874D1" w14:textId="77777777" w:rsidR="00F01413" w:rsidRPr="0005478B" w:rsidRDefault="00F01413" w:rsidP="0030215A">
            <w:pPr>
              <w:ind w:left="113" w:right="113"/>
              <w:jc w:val="center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月次予定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7466AF7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月毎の活動予定を簡潔に記入してください。</w:t>
            </w:r>
          </w:p>
        </w:tc>
      </w:tr>
      <w:tr w:rsidR="00F01413" w:rsidRPr="0005478B" w14:paraId="3D824B3C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textDirection w:val="tbRlV"/>
            <w:vAlign w:val="center"/>
          </w:tcPr>
          <w:p w14:paraId="3A06C7D1" w14:textId="77777777" w:rsidR="00F01413" w:rsidRPr="0005478B" w:rsidRDefault="00F01413" w:rsidP="0030215A">
            <w:pPr>
              <w:ind w:left="113" w:right="113"/>
              <w:jc w:val="center"/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2C77D1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４月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</w:tcPr>
          <w:p w14:paraId="11FD4D11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38A0638D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4A8D1044" w14:textId="77777777" w:rsidR="00F01413" w:rsidRPr="0005478B" w:rsidRDefault="00F01413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B5E7E2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５月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</w:tcPr>
          <w:p w14:paraId="7D8D8125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051CFB43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7C17DC7B" w14:textId="77777777" w:rsidR="00F01413" w:rsidRPr="0005478B" w:rsidRDefault="00F01413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7246BB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６月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</w:tcPr>
          <w:p w14:paraId="4D104B13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22C3F4C1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43DFE745" w14:textId="77777777" w:rsidR="00F01413" w:rsidRPr="0005478B" w:rsidRDefault="00F01413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B8292A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７月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</w:tcPr>
          <w:p w14:paraId="57102E10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3AFBF49C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52915AE4" w14:textId="77777777" w:rsidR="00F01413" w:rsidRPr="0005478B" w:rsidRDefault="00F01413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58C14F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８月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</w:tcPr>
          <w:p w14:paraId="40FCBD6E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1E4444C0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6EE3E1BB" w14:textId="77777777" w:rsidR="00F01413" w:rsidRPr="0005478B" w:rsidRDefault="00F01413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B3B4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９月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A95C21A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64D429C0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3C0E4368" w14:textId="77777777" w:rsidR="00F01413" w:rsidRPr="0005478B" w:rsidRDefault="00F01413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B577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１０月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60A510C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582EBA67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3A529646" w14:textId="77777777" w:rsidR="00F01413" w:rsidRPr="0005478B" w:rsidRDefault="00F01413" w:rsidP="0030215A">
            <w:pPr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C803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１１月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514C0A2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469310A5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</w:tcPr>
          <w:p w14:paraId="13B1DA10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746B8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１２月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730CF72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5C35B920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</w:tcPr>
          <w:p w14:paraId="12F267AE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03A9A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１月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A550F38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666D0C2E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</w:tcPr>
          <w:p w14:paraId="140BDC0A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53630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２月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0FC9F03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  <w:tr w:rsidR="00F01413" w:rsidRPr="0005478B" w14:paraId="1A1D0D05" w14:textId="77777777" w:rsidTr="003021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</w:tcPr>
          <w:p w14:paraId="0079359A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50A1635" w14:textId="77777777" w:rsidR="00F01413" w:rsidRPr="0005478B" w:rsidRDefault="00F01413" w:rsidP="0030215A">
            <w:pPr>
              <w:jc w:val="right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３月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F02D11D" w14:textId="77777777" w:rsidR="00F01413" w:rsidRPr="0005478B" w:rsidRDefault="00F01413" w:rsidP="0030215A">
            <w:pPr>
              <w:rPr>
                <w:rFonts w:hAnsi="ＭＳ 明朝" w:hint="eastAsia"/>
                <w:color w:val="000000"/>
              </w:rPr>
            </w:pPr>
          </w:p>
        </w:tc>
      </w:tr>
    </w:tbl>
    <w:p w14:paraId="6789373B" w14:textId="77777777" w:rsidR="00BC1430" w:rsidRPr="0005478B" w:rsidRDefault="00BC1430" w:rsidP="0030215A">
      <w:pPr>
        <w:rPr>
          <w:rFonts w:hAnsi="ＭＳ 明朝" w:hint="eastAsia"/>
          <w:color w:val="000000"/>
          <w:szCs w:val="21"/>
        </w:rPr>
      </w:pPr>
    </w:p>
    <w:sectPr w:rsidR="00BC1430" w:rsidRPr="0005478B" w:rsidSect="0030215A">
      <w:pgSz w:w="11906" w:h="16838" w:code="9"/>
      <w:pgMar w:top="1701" w:right="1418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B9382" w14:textId="77777777" w:rsidR="001E63CE" w:rsidRDefault="001E63CE">
      <w:r>
        <w:separator/>
      </w:r>
    </w:p>
  </w:endnote>
  <w:endnote w:type="continuationSeparator" w:id="0">
    <w:p w14:paraId="7F7B7C27" w14:textId="77777777" w:rsidR="001E63CE" w:rsidRDefault="001E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F5846" w14:textId="77777777" w:rsidR="001E63CE" w:rsidRDefault="001E63CE">
      <w:r>
        <w:separator/>
      </w:r>
    </w:p>
  </w:footnote>
  <w:footnote w:type="continuationSeparator" w:id="0">
    <w:p w14:paraId="44642C7F" w14:textId="77777777" w:rsidR="001E63CE" w:rsidRDefault="001E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A7"/>
    <w:rsid w:val="00005353"/>
    <w:rsid w:val="000446D0"/>
    <w:rsid w:val="0005478B"/>
    <w:rsid w:val="000C187F"/>
    <w:rsid w:val="000E67D4"/>
    <w:rsid w:val="0019360D"/>
    <w:rsid w:val="001D5CE4"/>
    <w:rsid w:val="001E63CE"/>
    <w:rsid w:val="001F7FDB"/>
    <w:rsid w:val="00207FA6"/>
    <w:rsid w:val="002114B9"/>
    <w:rsid w:val="0028445A"/>
    <w:rsid w:val="00285375"/>
    <w:rsid w:val="00294A41"/>
    <w:rsid w:val="002F09CF"/>
    <w:rsid w:val="0030215A"/>
    <w:rsid w:val="00321603"/>
    <w:rsid w:val="00352577"/>
    <w:rsid w:val="0036687F"/>
    <w:rsid w:val="003D075B"/>
    <w:rsid w:val="003F1B3B"/>
    <w:rsid w:val="00440B55"/>
    <w:rsid w:val="00482CCD"/>
    <w:rsid w:val="004A545B"/>
    <w:rsid w:val="004F2A6F"/>
    <w:rsid w:val="004F3200"/>
    <w:rsid w:val="00542A50"/>
    <w:rsid w:val="005A4CB2"/>
    <w:rsid w:val="005C6E75"/>
    <w:rsid w:val="006309BD"/>
    <w:rsid w:val="00645546"/>
    <w:rsid w:val="0065527B"/>
    <w:rsid w:val="006618AB"/>
    <w:rsid w:val="00665846"/>
    <w:rsid w:val="00694CD1"/>
    <w:rsid w:val="006D313D"/>
    <w:rsid w:val="006D39BE"/>
    <w:rsid w:val="007023AB"/>
    <w:rsid w:val="00703A4D"/>
    <w:rsid w:val="00721031"/>
    <w:rsid w:val="007343DC"/>
    <w:rsid w:val="007366A7"/>
    <w:rsid w:val="007370CB"/>
    <w:rsid w:val="00746808"/>
    <w:rsid w:val="007D5269"/>
    <w:rsid w:val="007D7236"/>
    <w:rsid w:val="007E68FC"/>
    <w:rsid w:val="00826FA9"/>
    <w:rsid w:val="00877917"/>
    <w:rsid w:val="0090271D"/>
    <w:rsid w:val="00925209"/>
    <w:rsid w:val="00951FDC"/>
    <w:rsid w:val="0096251B"/>
    <w:rsid w:val="0099755F"/>
    <w:rsid w:val="009B5723"/>
    <w:rsid w:val="009C6FE9"/>
    <w:rsid w:val="009D5E83"/>
    <w:rsid w:val="009F0284"/>
    <w:rsid w:val="00A24054"/>
    <w:rsid w:val="00A63513"/>
    <w:rsid w:val="00A757BD"/>
    <w:rsid w:val="00AB15E6"/>
    <w:rsid w:val="00AD27F5"/>
    <w:rsid w:val="00AE1CFE"/>
    <w:rsid w:val="00AF03B5"/>
    <w:rsid w:val="00B06B73"/>
    <w:rsid w:val="00BB2A3C"/>
    <w:rsid w:val="00BC1430"/>
    <w:rsid w:val="00C01F0F"/>
    <w:rsid w:val="00C03E5B"/>
    <w:rsid w:val="00C36887"/>
    <w:rsid w:val="00C73057"/>
    <w:rsid w:val="00C81A28"/>
    <w:rsid w:val="00CF2D79"/>
    <w:rsid w:val="00D07DE9"/>
    <w:rsid w:val="00D33AD2"/>
    <w:rsid w:val="00D4044F"/>
    <w:rsid w:val="00D46DE1"/>
    <w:rsid w:val="00D87A25"/>
    <w:rsid w:val="00DC54FD"/>
    <w:rsid w:val="00DC7F91"/>
    <w:rsid w:val="00E012B4"/>
    <w:rsid w:val="00E32AE3"/>
    <w:rsid w:val="00E42F8D"/>
    <w:rsid w:val="00E56373"/>
    <w:rsid w:val="00E575CA"/>
    <w:rsid w:val="00E61312"/>
    <w:rsid w:val="00E678BF"/>
    <w:rsid w:val="00E72519"/>
    <w:rsid w:val="00EB44AA"/>
    <w:rsid w:val="00EB470E"/>
    <w:rsid w:val="00EC4DCA"/>
    <w:rsid w:val="00ED0799"/>
    <w:rsid w:val="00F01413"/>
    <w:rsid w:val="00F124CC"/>
    <w:rsid w:val="00F365ED"/>
    <w:rsid w:val="00F722CF"/>
    <w:rsid w:val="00F7474D"/>
    <w:rsid w:val="00F94B74"/>
    <w:rsid w:val="00FD1D86"/>
    <w:rsid w:val="00FE332B"/>
    <w:rsid w:val="00FE6513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E5733"/>
  <w15:chartTrackingRefBased/>
  <w15:docId w15:val="{6AA715A4-DA21-44E5-B326-DF9FAD6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Balloon Text"/>
    <w:basedOn w:val="a"/>
    <w:link w:val="ad"/>
    <w:uiPriority w:val="99"/>
    <w:semiHidden/>
    <w:unhideWhenUsed/>
    <w:rsid w:val="00F722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22C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9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ei\&#12487;&#12473;&#12463;&#12488;&#12483;&#12503;\&#21021;&#26399;&#27083;&#31689;&#12486;&#12531;&#12503;&#12524;&#12540;&#12488;\&#31934;&#26619;&#12510;&#12463;&#12525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6840-87D3-4A81-B65A-064067E7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精査マクロ本則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ときがわ町まちづくり活動支援事業補助金交付要綱</vt:lpstr>
      <vt:lpstr>ときがわ町まちづくり活動支援事業補助金交付要綱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ときがわ町まちづくり活動支援事業補助金交付要綱</dc:title>
  <dc:subject/>
  <dc:creator>tgw031</dc:creator>
  <cp:keywords/>
  <cp:lastModifiedBy>ときがわ町観光協会</cp:lastModifiedBy>
  <cp:revision>2</cp:revision>
  <cp:lastPrinted>2021-12-16T05:06:00Z</cp:lastPrinted>
  <dcterms:created xsi:type="dcterms:W3CDTF">2024-08-02T07:08:00Z</dcterms:created>
  <dcterms:modified xsi:type="dcterms:W3CDTF">2024-08-02T07:08:00Z</dcterms:modified>
</cp:coreProperties>
</file>