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F9B2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1B46D691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07A2354C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74E3560F" w14:textId="77777777" w:rsidR="00BC1430" w:rsidRPr="0005478B" w:rsidRDefault="00BC1430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  <w:spacing w:val="210"/>
        </w:rPr>
        <w:t>収支予算</w:t>
      </w:r>
      <w:r w:rsidRPr="0005478B">
        <w:rPr>
          <w:rFonts w:hAnsi="ＭＳ 明朝" w:hint="eastAsia"/>
          <w:color w:val="000000"/>
        </w:rPr>
        <w:t>書</w:t>
      </w:r>
    </w:p>
    <w:p w14:paraId="50697928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7959C92C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04878E6E" w14:textId="77777777" w:rsidR="00BC1430" w:rsidRPr="0005478B" w:rsidRDefault="00BC1430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</w:rPr>
        <w:t>収入予算額　　　　　　　円</w:t>
      </w:r>
    </w:p>
    <w:p w14:paraId="5F6FC5BC" w14:textId="77777777" w:rsidR="00BC1430" w:rsidRPr="0005478B" w:rsidRDefault="00BC1430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</w:rPr>
        <w:t>支出予算額　　　　　　　円</w:t>
      </w:r>
    </w:p>
    <w:p w14:paraId="5E01AAD7" w14:textId="77777777" w:rsidR="00BC1430" w:rsidRPr="0005478B" w:rsidRDefault="00BC1430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  <w:spacing w:val="105"/>
        </w:rPr>
        <w:t>差引</w:t>
      </w:r>
      <w:r w:rsidRPr="0005478B">
        <w:rPr>
          <w:rFonts w:hAnsi="ＭＳ 明朝" w:hint="eastAsia"/>
          <w:color w:val="000000"/>
        </w:rPr>
        <w:t>額　　　　　　　円</w:t>
      </w:r>
    </w:p>
    <w:p w14:paraId="0103E961" w14:textId="77777777" w:rsidR="00BC1430" w:rsidRPr="0005478B" w:rsidRDefault="00BC1430">
      <w:pPr>
        <w:rPr>
          <w:rFonts w:hAnsi="ＭＳ 明朝" w:hint="eastAsia"/>
          <w:color w:val="000000"/>
        </w:rPr>
      </w:pPr>
    </w:p>
    <w:p w14:paraId="0E1CD79A" w14:textId="77777777" w:rsidR="00BC1430" w:rsidRPr="0005478B" w:rsidRDefault="00BC1430">
      <w:pPr>
        <w:jc w:val="distribute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</w:rPr>
        <w:t xml:space="preserve">収入の部　　　　　　　　　　　　　　　　　　　　　　　　　　　　　（単位：円）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5"/>
      </w:tblGrid>
      <w:tr w:rsidR="00BC1430" w:rsidRPr="0005478B" w14:paraId="1F80218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0387EC9E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210"/>
              </w:rPr>
              <w:t>区</w:t>
            </w:r>
            <w:r w:rsidRPr="0005478B">
              <w:rPr>
                <w:rFonts w:hAnsi="ＭＳ 明朝" w:hint="eastAsia"/>
                <w:color w:val="000000"/>
              </w:rPr>
              <w:t>分（科目等）</w:t>
            </w:r>
          </w:p>
        </w:tc>
        <w:tc>
          <w:tcPr>
            <w:tcW w:w="1995" w:type="dxa"/>
            <w:vAlign w:val="center"/>
          </w:tcPr>
          <w:p w14:paraId="108D14D3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210"/>
              </w:rPr>
              <w:t>予算</w:t>
            </w:r>
            <w:r w:rsidRPr="0005478B"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4095" w:type="dxa"/>
            <w:vAlign w:val="center"/>
          </w:tcPr>
          <w:p w14:paraId="0F648CF4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1260"/>
              </w:rPr>
              <w:t>備</w:t>
            </w:r>
            <w:r w:rsidRPr="0005478B">
              <w:rPr>
                <w:rFonts w:hAnsi="ＭＳ 明朝" w:hint="eastAsia"/>
                <w:color w:val="000000"/>
              </w:rPr>
              <w:t>考</w:t>
            </w:r>
          </w:p>
        </w:tc>
      </w:tr>
      <w:tr w:rsidR="00BC1430" w:rsidRPr="0005478B" w14:paraId="423A298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11921E2E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D9C9168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6A8317EF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2636BA7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4C578E82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602FE19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4BDADC00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3B85742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1C9BAE70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B7FBE4E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0EB471FB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0701275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09C54746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704BF2C3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2CAD14BB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778F8F0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52502E65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910AC16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3FA6A833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23BF3E0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597006D1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995" w:type="dxa"/>
            <w:vAlign w:val="center"/>
          </w:tcPr>
          <w:p w14:paraId="39C26E25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14:paraId="730862B2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</w:tbl>
    <w:p w14:paraId="7ABB53A7" w14:textId="77777777" w:rsidR="00BC1430" w:rsidRPr="0005478B" w:rsidRDefault="00BC1430">
      <w:pPr>
        <w:rPr>
          <w:rFonts w:hAnsi="ＭＳ 明朝"/>
          <w:color w:val="000000"/>
        </w:rPr>
      </w:pPr>
    </w:p>
    <w:p w14:paraId="7F8527F3" w14:textId="77777777" w:rsidR="00BC1430" w:rsidRPr="0005478B" w:rsidRDefault="00BC1430">
      <w:pPr>
        <w:rPr>
          <w:rFonts w:hAnsi="ＭＳ 明朝"/>
          <w:color w:val="000000"/>
        </w:rPr>
      </w:pPr>
    </w:p>
    <w:p w14:paraId="325A7FE7" w14:textId="77777777" w:rsidR="00BC1430" w:rsidRPr="0005478B" w:rsidRDefault="00BC1430">
      <w:pPr>
        <w:jc w:val="distribute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</w:rPr>
        <w:t xml:space="preserve">支出の部　　　　　　　　　　　　　　　　　　　　　　　　　　　　　（単位：円）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5"/>
      </w:tblGrid>
      <w:tr w:rsidR="00BC1430" w:rsidRPr="0005478B" w14:paraId="31A6DB0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54E986AD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210"/>
              </w:rPr>
              <w:t>区</w:t>
            </w:r>
            <w:r w:rsidRPr="0005478B">
              <w:rPr>
                <w:rFonts w:hAnsi="ＭＳ 明朝" w:hint="eastAsia"/>
                <w:color w:val="000000"/>
              </w:rPr>
              <w:t>分（科目等）</w:t>
            </w:r>
          </w:p>
        </w:tc>
        <w:tc>
          <w:tcPr>
            <w:tcW w:w="1995" w:type="dxa"/>
            <w:vAlign w:val="center"/>
          </w:tcPr>
          <w:p w14:paraId="1DE078CF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210"/>
              </w:rPr>
              <w:t>予算</w:t>
            </w:r>
            <w:r w:rsidRPr="0005478B"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4095" w:type="dxa"/>
            <w:vAlign w:val="center"/>
          </w:tcPr>
          <w:p w14:paraId="47876E7F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  <w:spacing w:val="1260"/>
              </w:rPr>
              <w:t>備</w:t>
            </w:r>
            <w:r w:rsidRPr="0005478B">
              <w:rPr>
                <w:rFonts w:hAnsi="ＭＳ 明朝" w:hint="eastAsia"/>
                <w:color w:val="000000"/>
              </w:rPr>
              <w:t>考</w:t>
            </w:r>
          </w:p>
        </w:tc>
      </w:tr>
      <w:tr w:rsidR="00BC1430" w:rsidRPr="0005478B" w14:paraId="4672B5E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692E3E30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2E14A7AE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69719BCB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30FE565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39BA369D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37CE05FE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75C8BCC2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151A3AC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2843F93D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52BD6FA0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48703E7E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4A1D7C4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2A4E617A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1BFE5618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0739A938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0479D09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683636DD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02E3B287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74448A48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0C2FAA5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5042FE27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351CEFD7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3229E47F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6E5D0F9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</w:tcPr>
          <w:p w14:paraId="1BA77D8A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995" w:type="dxa"/>
          </w:tcPr>
          <w:p w14:paraId="0387E31D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0F208A0F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C1430" w:rsidRPr="0005478B" w14:paraId="118884E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vAlign w:val="center"/>
          </w:tcPr>
          <w:p w14:paraId="032C82F5" w14:textId="77777777" w:rsidR="00BC1430" w:rsidRPr="0005478B" w:rsidRDefault="00BC1430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995" w:type="dxa"/>
          </w:tcPr>
          <w:p w14:paraId="5DA895CB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095" w:type="dxa"/>
          </w:tcPr>
          <w:p w14:paraId="27876DB5" w14:textId="77777777" w:rsidR="00BC1430" w:rsidRPr="0005478B" w:rsidRDefault="00BC1430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</w:tbl>
    <w:p w14:paraId="3D5E9A8F" w14:textId="77777777" w:rsidR="00BC1430" w:rsidRPr="0005478B" w:rsidRDefault="00BC1430">
      <w:pPr>
        <w:rPr>
          <w:rFonts w:hAnsi="ＭＳ 明朝"/>
          <w:color w:val="000000"/>
        </w:rPr>
      </w:pPr>
    </w:p>
    <w:p w14:paraId="715C2C39" w14:textId="77777777" w:rsidR="00BC1430" w:rsidRPr="0005478B" w:rsidRDefault="00BC1430" w:rsidP="003617D9">
      <w:pPr>
        <w:rPr>
          <w:rFonts w:hAnsi="ＭＳ 明朝" w:hint="eastAsia"/>
          <w:color w:val="000000"/>
          <w:szCs w:val="21"/>
        </w:rPr>
      </w:pPr>
    </w:p>
    <w:sectPr w:rsidR="00BC1430" w:rsidRPr="0005478B" w:rsidSect="0028537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2F41" w14:textId="77777777" w:rsidR="00B724EC" w:rsidRDefault="00B724EC">
      <w:r>
        <w:separator/>
      </w:r>
    </w:p>
  </w:endnote>
  <w:endnote w:type="continuationSeparator" w:id="0">
    <w:p w14:paraId="624FFB31" w14:textId="77777777" w:rsidR="00B724EC" w:rsidRDefault="00B7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7358" w14:textId="77777777" w:rsidR="00B724EC" w:rsidRDefault="00B724EC">
      <w:r>
        <w:separator/>
      </w:r>
    </w:p>
  </w:footnote>
  <w:footnote w:type="continuationSeparator" w:id="0">
    <w:p w14:paraId="34D9350B" w14:textId="77777777" w:rsidR="00B724EC" w:rsidRDefault="00B7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7"/>
    <w:rsid w:val="00005353"/>
    <w:rsid w:val="000446D0"/>
    <w:rsid w:val="0005478B"/>
    <w:rsid w:val="000C187F"/>
    <w:rsid w:val="000E67D4"/>
    <w:rsid w:val="0019360D"/>
    <w:rsid w:val="001F7FDB"/>
    <w:rsid w:val="00207FA6"/>
    <w:rsid w:val="002114B9"/>
    <w:rsid w:val="00255253"/>
    <w:rsid w:val="0028445A"/>
    <w:rsid w:val="00285375"/>
    <w:rsid w:val="00294A41"/>
    <w:rsid w:val="002D0F66"/>
    <w:rsid w:val="002F09CF"/>
    <w:rsid w:val="00321603"/>
    <w:rsid w:val="00352577"/>
    <w:rsid w:val="003617D9"/>
    <w:rsid w:val="0036687F"/>
    <w:rsid w:val="003D075B"/>
    <w:rsid w:val="003F1B3B"/>
    <w:rsid w:val="00440B55"/>
    <w:rsid w:val="00482CCD"/>
    <w:rsid w:val="004A545B"/>
    <w:rsid w:val="004F2A6F"/>
    <w:rsid w:val="004F3200"/>
    <w:rsid w:val="00542A50"/>
    <w:rsid w:val="005A4CB2"/>
    <w:rsid w:val="005C6E75"/>
    <w:rsid w:val="0065527B"/>
    <w:rsid w:val="006618AB"/>
    <w:rsid w:val="00665846"/>
    <w:rsid w:val="00694CD1"/>
    <w:rsid w:val="006D313D"/>
    <w:rsid w:val="006D39BE"/>
    <w:rsid w:val="007023AB"/>
    <w:rsid w:val="00703A4D"/>
    <w:rsid w:val="00721031"/>
    <w:rsid w:val="007343DC"/>
    <w:rsid w:val="007366A7"/>
    <w:rsid w:val="007370CB"/>
    <w:rsid w:val="00746808"/>
    <w:rsid w:val="007D5269"/>
    <w:rsid w:val="007D7236"/>
    <w:rsid w:val="007E68FC"/>
    <w:rsid w:val="00826FA9"/>
    <w:rsid w:val="00877917"/>
    <w:rsid w:val="0088581A"/>
    <w:rsid w:val="0090271D"/>
    <w:rsid w:val="00925209"/>
    <w:rsid w:val="00951FDC"/>
    <w:rsid w:val="0096251B"/>
    <w:rsid w:val="009B5723"/>
    <w:rsid w:val="009C6FE9"/>
    <w:rsid w:val="009D5E83"/>
    <w:rsid w:val="009F0284"/>
    <w:rsid w:val="00A24054"/>
    <w:rsid w:val="00A63513"/>
    <w:rsid w:val="00A757BD"/>
    <w:rsid w:val="00AA2F2C"/>
    <w:rsid w:val="00AB15E6"/>
    <w:rsid w:val="00AD27F5"/>
    <w:rsid w:val="00AE1CFE"/>
    <w:rsid w:val="00AF03B5"/>
    <w:rsid w:val="00B06B73"/>
    <w:rsid w:val="00B724EC"/>
    <w:rsid w:val="00BB2A3C"/>
    <w:rsid w:val="00BC1430"/>
    <w:rsid w:val="00BC2606"/>
    <w:rsid w:val="00C01F0F"/>
    <w:rsid w:val="00C03E5B"/>
    <w:rsid w:val="00C36887"/>
    <w:rsid w:val="00C62281"/>
    <w:rsid w:val="00C73057"/>
    <w:rsid w:val="00C81A28"/>
    <w:rsid w:val="00D07DE9"/>
    <w:rsid w:val="00D4044F"/>
    <w:rsid w:val="00D46DE1"/>
    <w:rsid w:val="00D87A25"/>
    <w:rsid w:val="00DC54FD"/>
    <w:rsid w:val="00DC7F91"/>
    <w:rsid w:val="00E32AE3"/>
    <w:rsid w:val="00E42F8D"/>
    <w:rsid w:val="00E56373"/>
    <w:rsid w:val="00E575CA"/>
    <w:rsid w:val="00E61312"/>
    <w:rsid w:val="00E678BF"/>
    <w:rsid w:val="00E72519"/>
    <w:rsid w:val="00EB44AA"/>
    <w:rsid w:val="00EB470E"/>
    <w:rsid w:val="00EC4DCA"/>
    <w:rsid w:val="00ED0799"/>
    <w:rsid w:val="00F01413"/>
    <w:rsid w:val="00F124CC"/>
    <w:rsid w:val="00F365ED"/>
    <w:rsid w:val="00F722CF"/>
    <w:rsid w:val="00F94B74"/>
    <w:rsid w:val="00FD1D86"/>
    <w:rsid w:val="00FE332B"/>
    <w:rsid w:val="00FE6513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16E9"/>
  <w15:chartTrackingRefBased/>
  <w15:docId w15:val="{E472E7BB-08EF-4E4F-8D8F-EE29AD1F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link w:val="ad"/>
    <w:uiPriority w:val="99"/>
    <w:semiHidden/>
    <w:unhideWhenUsed/>
    <w:rsid w:val="00F722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22C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9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1021;&#26399;&#27083;&#31689;&#12486;&#12531;&#12503;&#12524;&#12540;&#12488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D0A7-4CB4-4628-9568-0F452A23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ときがわ町まちづくり活動支援事業補助金交付要綱</vt:lpstr>
      <vt:lpstr>ときがわ町まちづくり活動支援事業補助金交付要綱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ときがわ町まちづくり活動支援事業補助金交付要綱</dc:title>
  <dc:subject/>
  <dc:creator>tgw031</dc:creator>
  <cp:keywords/>
  <cp:lastModifiedBy>ときがわ町観光協会</cp:lastModifiedBy>
  <cp:revision>2</cp:revision>
  <cp:lastPrinted>2021-12-16T05:06:00Z</cp:lastPrinted>
  <dcterms:created xsi:type="dcterms:W3CDTF">2024-08-02T07:08:00Z</dcterms:created>
  <dcterms:modified xsi:type="dcterms:W3CDTF">2024-08-02T07:08:00Z</dcterms:modified>
</cp:coreProperties>
</file>